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676"/>
        <w:tblW w:w="0" w:type="auto"/>
        <w:tblLayout w:type="fixed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</w:tblGrid>
      <w:tr w:rsidR="002C7CD0" w:rsidRPr="00525886" w14:paraId="01869BCD" w14:textId="77777777" w:rsidTr="00DB1E1C">
        <w:trPr>
          <w:trHeight w:val="315"/>
        </w:trPr>
        <w:tc>
          <w:tcPr>
            <w:tcW w:w="194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7B9257BF" w14:textId="77777777" w:rsidR="002C7CD0" w:rsidRPr="00051EDA" w:rsidRDefault="002C7CD0" w:rsidP="00DB1E1C">
            <w:pPr>
              <w:rPr>
                <w:rFonts w:ascii="Arial" w:hAnsi="Arial" w:cs="Arial"/>
                <w:sz w:val="18"/>
                <w:szCs w:val="18"/>
              </w:rPr>
            </w:pPr>
            <w:r w:rsidRPr="00051E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7E6E6" w:themeFill="background2"/>
          </w:tcPr>
          <w:p w14:paraId="6D345552" w14:textId="0BBA0D06" w:rsidR="002C7CD0" w:rsidRPr="00051EDA" w:rsidRDefault="002C7CD0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sz w:val="18"/>
                <w:szCs w:val="18"/>
              </w:rPr>
              <w:t>Verhältnisse</w:t>
            </w:r>
          </w:p>
        </w:tc>
        <w:tc>
          <w:tcPr>
            <w:tcW w:w="194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E7E6E6" w:themeFill="background2"/>
          </w:tcPr>
          <w:p w14:paraId="470C78A2" w14:textId="78B25A04" w:rsidR="002C7CD0" w:rsidRPr="00051EDA" w:rsidRDefault="002C7CD0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sz w:val="18"/>
                <w:szCs w:val="18"/>
              </w:rPr>
              <w:t>Gelände/Umgebung</w:t>
            </w:r>
          </w:p>
        </w:tc>
        <w:tc>
          <w:tcPr>
            <w:tcW w:w="3888" w:type="dxa"/>
            <w:gridSpan w:val="2"/>
            <w:tcBorders>
              <w:left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447CC461" w14:textId="64633195" w:rsidR="002C7CD0" w:rsidRPr="00051EDA" w:rsidRDefault="002C7CD0" w:rsidP="00DB1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sz w:val="18"/>
                <w:szCs w:val="18"/>
              </w:rPr>
              <w:t>Mensch</w:t>
            </w:r>
          </w:p>
        </w:tc>
      </w:tr>
      <w:tr w:rsidR="002C7CD0" w:rsidRPr="00525886" w14:paraId="1E77FA45" w14:textId="77777777" w:rsidTr="00DB1E1C">
        <w:trPr>
          <w:trHeight w:val="300"/>
        </w:trPr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77FD10B8" w14:textId="77777777" w:rsidR="002C7CD0" w:rsidRPr="00051EDA" w:rsidRDefault="002C7CD0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2776033" w14:textId="77777777" w:rsidR="002C7CD0" w:rsidRPr="00051EDA" w:rsidRDefault="002C7CD0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9199744" w14:textId="14897292" w:rsidR="002C7CD0" w:rsidRPr="00051EDA" w:rsidRDefault="002C7CD0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noWrap/>
            <w:hideMark/>
          </w:tcPr>
          <w:p w14:paraId="75CCEE6B" w14:textId="77777777" w:rsidR="002C7CD0" w:rsidRPr="00051EDA" w:rsidRDefault="002C7CD0" w:rsidP="00DB1E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Die Gruppe</w:t>
            </w:r>
          </w:p>
        </w:tc>
        <w:tc>
          <w:tcPr>
            <w:tcW w:w="1944" w:type="dxa"/>
            <w:tcBorders>
              <w:bottom w:val="single" w:sz="12" w:space="0" w:color="auto"/>
              <w:right w:val="nil"/>
            </w:tcBorders>
            <w:shd w:val="clear" w:color="auto" w:fill="E7E6E6" w:themeFill="background2"/>
            <w:noWrap/>
            <w:hideMark/>
          </w:tcPr>
          <w:p w14:paraId="51E377CE" w14:textId="77777777" w:rsidR="002C7CD0" w:rsidRPr="00051EDA" w:rsidRDefault="002C7CD0" w:rsidP="00DB1E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Die Leitenden</w:t>
            </w:r>
          </w:p>
        </w:tc>
      </w:tr>
      <w:tr w:rsidR="0028383B" w:rsidRPr="0028383B" w14:paraId="3D7DD633" w14:textId="77777777" w:rsidTr="00DB1E1C">
        <w:trPr>
          <w:trHeight w:val="2745"/>
        </w:trPr>
        <w:tc>
          <w:tcPr>
            <w:tcW w:w="1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7BC8FA23" w14:textId="77777777" w:rsidR="006851E2" w:rsidRPr="00051EDA" w:rsidRDefault="006851E2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sz w:val="18"/>
                <w:szCs w:val="18"/>
              </w:rPr>
              <w:t>Planung</w:t>
            </w:r>
          </w:p>
          <w:p w14:paraId="6830FF15" w14:textId="77777777" w:rsidR="00BF3475" w:rsidRPr="00051EDA" w:rsidRDefault="00BF3475" w:rsidP="00DB1E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AB6B7E6" w14:textId="247A3623" w:rsidR="00EB0D24" w:rsidRPr="001707C0" w:rsidRDefault="001B0C1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i/>
                <w:iCs/>
                <w:sz w:val="16"/>
                <w:szCs w:val="16"/>
              </w:rPr>
              <w:t>Hier notieren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EB9C248" w14:textId="1246AA19" w:rsidR="009D62E2" w:rsidRPr="001707C0" w:rsidRDefault="00E76B03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075F01D3" w14:textId="1EF318BC" w:rsidR="00E76B03" w:rsidRPr="001707C0" w:rsidRDefault="00E76B03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62D5C1EF" w14:textId="0A0F384B" w:rsidR="00E76B03" w:rsidRPr="001707C0" w:rsidRDefault="00E76B03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i/>
                <w:iCs/>
                <w:sz w:val="16"/>
                <w:szCs w:val="16"/>
              </w:rPr>
              <w:t>…</w:t>
            </w:r>
          </w:p>
        </w:tc>
      </w:tr>
      <w:tr w:rsidR="006851E2" w:rsidRPr="00525886" w14:paraId="55311223" w14:textId="77777777" w:rsidTr="00DB1E1C">
        <w:trPr>
          <w:trHeight w:val="315"/>
        </w:trPr>
        <w:tc>
          <w:tcPr>
            <w:tcW w:w="9720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FE599" w:themeFill="accent4" w:themeFillTint="66"/>
            <w:noWrap/>
            <w:hideMark/>
          </w:tcPr>
          <w:p w14:paraId="1F8F3D58" w14:textId="584C9F89" w:rsidR="006851E2" w:rsidRPr="001707C0" w:rsidRDefault="00326C71" w:rsidP="00DB1E1C">
            <w:pPr>
              <w:pStyle w:val="Listenabsatz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Schlussfolgerungen</w:t>
            </w:r>
          </w:p>
        </w:tc>
      </w:tr>
      <w:tr w:rsidR="001707C0" w:rsidRPr="00525886" w14:paraId="311CEB1E" w14:textId="77777777" w:rsidTr="00DB1E1C">
        <w:trPr>
          <w:trHeight w:val="2745"/>
        </w:trPr>
        <w:tc>
          <w:tcPr>
            <w:tcW w:w="1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5691B942" w14:textId="023954BC" w:rsidR="001707C0" w:rsidRPr="002D3593" w:rsidRDefault="001707C0" w:rsidP="00DB1E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1EDA">
              <w:rPr>
                <w:rFonts w:ascii="Arial" w:hAnsi="Arial" w:cs="Arial"/>
                <w:b/>
                <w:bCs/>
                <w:sz w:val="18"/>
                <w:szCs w:val="18"/>
              </w:rPr>
              <w:t>Vor Ort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F7CEC13" w14:textId="6454ED6D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679593C" w14:textId="29255FAB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586145D0" w14:textId="19D3DA45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26C00F6F" w14:textId="6F6956EA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707C0" w:rsidRPr="00525886" w14:paraId="419A00C1" w14:textId="77777777" w:rsidTr="00DB1E1C">
        <w:trPr>
          <w:trHeight w:val="315"/>
        </w:trPr>
        <w:tc>
          <w:tcPr>
            <w:tcW w:w="9720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FE599" w:themeFill="accent4" w:themeFillTint="66"/>
            <w:noWrap/>
            <w:hideMark/>
          </w:tcPr>
          <w:p w14:paraId="3D74B6EA" w14:textId="7A70ACB2" w:rsidR="001707C0" w:rsidRPr="001707C0" w:rsidRDefault="001707C0" w:rsidP="00DB1E1C">
            <w:pPr>
              <w:pStyle w:val="Listenabsatz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Schlussfolgerungen</w:t>
            </w:r>
          </w:p>
        </w:tc>
      </w:tr>
      <w:tr w:rsidR="001707C0" w:rsidRPr="00525886" w14:paraId="530A24C1" w14:textId="77777777" w:rsidTr="00DB1E1C">
        <w:trPr>
          <w:trHeight w:val="2745"/>
        </w:trPr>
        <w:tc>
          <w:tcPr>
            <w:tcW w:w="19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noWrap/>
            <w:hideMark/>
          </w:tcPr>
          <w:p w14:paraId="4C1BCC78" w14:textId="7977E571" w:rsidR="001707C0" w:rsidRPr="00051EDA" w:rsidRDefault="001707C0" w:rsidP="00DB1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EDA">
              <w:rPr>
                <w:rFonts w:ascii="Arial" w:hAnsi="Arial" w:cs="Arial"/>
                <w:b/>
                <w:bCs/>
                <w:sz w:val="18"/>
                <w:szCs w:val="18"/>
              </w:rPr>
              <w:t>Während der Aktivität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180080F" w14:textId="3F51D660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7C219F2" w14:textId="62A06BBB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hideMark/>
          </w:tcPr>
          <w:p w14:paraId="3C69FB02" w14:textId="48077F03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  <w:hideMark/>
          </w:tcPr>
          <w:p w14:paraId="48CF4801" w14:textId="23D1F096" w:rsidR="001707C0" w:rsidRPr="001707C0" w:rsidRDefault="001707C0" w:rsidP="00DB1E1C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707C0" w:rsidRPr="00525886" w14:paraId="3AA17ABB" w14:textId="77777777" w:rsidTr="00DB1E1C">
        <w:trPr>
          <w:trHeight w:val="315"/>
        </w:trPr>
        <w:tc>
          <w:tcPr>
            <w:tcW w:w="9720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FFE599" w:themeFill="accent4" w:themeFillTint="66"/>
            <w:noWrap/>
            <w:hideMark/>
          </w:tcPr>
          <w:p w14:paraId="4730EA83" w14:textId="343862F1" w:rsidR="001707C0" w:rsidRPr="001707C0" w:rsidRDefault="001707C0" w:rsidP="00DB1E1C">
            <w:pPr>
              <w:pStyle w:val="Listenabsatz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07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Schlussfolgerungen</w:t>
            </w:r>
          </w:p>
        </w:tc>
      </w:tr>
    </w:tbl>
    <w:p w14:paraId="77965301" w14:textId="77777777" w:rsidR="00DB1E1C" w:rsidRPr="00525886" w:rsidRDefault="00DB1E1C" w:rsidP="005B2A37">
      <w:pPr>
        <w:rPr>
          <w:rFonts w:ascii="Arial" w:hAnsi="Arial" w:cs="Arial"/>
          <w:sz w:val="20"/>
          <w:szCs w:val="20"/>
        </w:rPr>
      </w:pPr>
    </w:p>
    <w:sectPr w:rsidR="00DB1E1C" w:rsidRPr="00525886" w:rsidSect="002C7CD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4BB6" w14:textId="77777777" w:rsidR="00D24A13" w:rsidRDefault="00D24A13" w:rsidP="002C7CD0">
      <w:pPr>
        <w:spacing w:after="0" w:line="240" w:lineRule="auto"/>
      </w:pPr>
      <w:r>
        <w:separator/>
      </w:r>
    </w:p>
  </w:endnote>
  <w:endnote w:type="continuationSeparator" w:id="0">
    <w:p w14:paraId="726CB0CC" w14:textId="77777777" w:rsidR="00D24A13" w:rsidRDefault="00D24A13" w:rsidP="002C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219B" w14:textId="77777777" w:rsidR="00D24A13" w:rsidRDefault="00D24A13" w:rsidP="002C7CD0">
      <w:pPr>
        <w:spacing w:after="0" w:line="240" w:lineRule="auto"/>
      </w:pPr>
      <w:r>
        <w:separator/>
      </w:r>
    </w:p>
  </w:footnote>
  <w:footnote w:type="continuationSeparator" w:id="0">
    <w:p w14:paraId="4F8DC76D" w14:textId="77777777" w:rsidR="00D24A13" w:rsidRDefault="00D24A13" w:rsidP="002C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721F" w14:textId="0C94F914" w:rsidR="00C46A21" w:rsidRDefault="00C46A21" w:rsidP="00FC7E61">
    <w:pPr>
      <w:pStyle w:val="Kopfzeile"/>
      <w:pBdr>
        <w:bottom w:val="single" w:sz="4" w:space="1" w:color="auto"/>
      </w:pBdr>
    </w:pPr>
    <w:r w:rsidRPr="00DB1E1C">
      <w:rPr>
        <w:rFonts w:ascii="Times New Roman" w:hAnsi="Times New Roman" w:cs="Times New Roman"/>
        <w:sz w:val="18"/>
        <w:szCs w:val="18"/>
      </w:rPr>
      <w:t>Pfadi Maggenberg Fribourg</w:t>
    </w:r>
    <w:r w:rsidRPr="00051EDA">
      <w:rPr>
        <w:sz w:val="18"/>
        <w:szCs w:val="18"/>
      </w:rPr>
      <w:tab/>
    </w:r>
    <w:r>
      <w:tab/>
    </w:r>
    <w:r w:rsidRPr="00C46A21">
      <w:rPr>
        <w:noProof/>
      </w:rPr>
      <w:drawing>
        <wp:inline distT="0" distB="0" distL="0" distR="0" wp14:anchorId="1D18A28B" wp14:editId="3E7D4047">
          <wp:extent cx="568621" cy="571500"/>
          <wp:effectExtent l="0" t="0" r="3175" b="0"/>
          <wp:docPr id="7" name="Grafik 6">
            <a:extLst xmlns:a="http://schemas.openxmlformats.org/drawingml/2006/main">
              <a:ext uri="{FF2B5EF4-FFF2-40B4-BE49-F238E27FC236}">
                <a16:creationId xmlns:a16="http://schemas.microsoft.com/office/drawing/2014/main" id="{ECF3AE77-3833-41F5-B223-9364DFD25A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ECF3AE77-3833-41F5-B223-9364DFD25A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275" b="96725" l="1013" r="98987">
                                <a14:foregroundMark x1="9114" y1="46348" x2="14684" y2="30730"/>
                                <a14:foregroundMark x1="14684" y1="30730" x2="36709" y2="11839"/>
                                <a14:foregroundMark x1="36709" y1="11839" x2="60000" y2="10076"/>
                                <a14:foregroundMark x1="60000" y1="10076" x2="78987" y2="19647"/>
                                <a14:foregroundMark x1="78987" y1="19647" x2="89873" y2="34257"/>
                                <a14:foregroundMark x1="89873" y1="34257" x2="91899" y2="57683"/>
                                <a14:foregroundMark x1="91899" y1="57683" x2="84304" y2="79597"/>
                                <a14:foregroundMark x1="35190" y1="8564" x2="58481" y2="4786"/>
                                <a14:foregroundMark x1="58481" y1="4786" x2="65063" y2="7305"/>
                                <a14:foregroundMark x1="35949" y1="4534" x2="52405" y2="3275"/>
                                <a14:foregroundMark x1="52152" y1="1008" x2="68354" y2="5038"/>
                                <a14:foregroundMark x1="68354" y1="5038" x2="83291" y2="13854"/>
                                <a14:foregroundMark x1="83291" y1="13854" x2="91899" y2="24181"/>
                                <a14:foregroundMark x1="91899" y1="24181" x2="93924" y2="28967"/>
                                <a14:foregroundMark x1="51392" y1="1763" x2="35696" y2="3778"/>
                                <a14:foregroundMark x1="35696" y1="3778" x2="23797" y2="9068"/>
                                <a14:foregroundMark x1="23797" y1="9068" x2="5570" y2="30479"/>
                                <a14:foregroundMark x1="5570" y1="30982" x2="1519" y2="43073"/>
                                <a14:foregroundMark x1="1519" y1="43073" x2="6076" y2="71285"/>
                                <a14:foregroundMark x1="6076" y1="71285" x2="6835" y2="72796"/>
                                <a14:foregroundMark x1="18228" y1="77582" x2="49873" y2="90428"/>
                                <a14:foregroundMark x1="49873" y1="90428" x2="78987" y2="83123"/>
                                <a14:foregroundMark x1="31139" y1="73804" x2="27848" y2="78841"/>
                                <a14:foregroundMark x1="18987" y1="82116" x2="34937" y2="92191"/>
                                <a14:foregroundMark x1="34937" y1="92191" x2="48861" y2="94458"/>
                                <a14:foregroundMark x1="48861" y1="94458" x2="67595" y2="92191"/>
                                <a14:foregroundMark x1="67595" y1="92191" x2="78228" y2="85642"/>
                                <a14:foregroundMark x1="34677" y1="95699" x2="46582" y2="97985"/>
                                <a14:foregroundMark x1="46582" y1="97985" x2="63544" y2="97229"/>
                                <a14:foregroundMark x1="63544" y1="97229" x2="69114" y2="95214"/>
                                <a14:foregroundMark x1="29396" y1="94420" x2="18481" y2="86902"/>
                                <a14:foregroundMark x1="18481" y1="86902" x2="7089" y2="72544"/>
                                <a14:foregroundMark x1="4304" y1="67003" x2="1013" y2="52141"/>
                                <a14:foregroundMark x1="1013" y1="52141" x2="1266" y2="47355"/>
                                <a14:foregroundMark x1="90633" y1="77834" x2="97215" y2="63224"/>
                                <a14:foregroundMark x1="97215" y1="63224" x2="98987" y2="44584"/>
                                <a14:foregroundMark x1="98734" y1="45088" x2="93418" y2="28212"/>
                                <a14:foregroundMark x1="7595" y1="27960" x2="14937" y2="16877"/>
                                <a14:foregroundMark x1="14937" y1="16877" x2="18987" y2="13602"/>
                                <a14:backgroundMark x1="2785" y1="20907" x2="25316" y2="504"/>
                                <a14:backgroundMark x1="25316" y1="504" x2="25316" y2="504"/>
                                <a14:backgroundMark x1="2532" y1="18640" x2="20253" y2="3023"/>
                                <a14:backgroundMark x1="28608" y1="95214" x2="32658" y2="97733"/>
                              </a14:backgroundRemoval>
                            </a14:imgEffect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708" cy="57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42F4F" w14:textId="77777777" w:rsidR="00FC7E61" w:rsidRDefault="00FC7E61" w:rsidP="00FC7E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50FA"/>
    <w:multiLevelType w:val="hybridMultilevel"/>
    <w:tmpl w:val="B3C4FF44"/>
    <w:lvl w:ilvl="0" w:tplc="FB00DA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504E"/>
    <w:multiLevelType w:val="hybridMultilevel"/>
    <w:tmpl w:val="73A62F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99E"/>
    <w:multiLevelType w:val="hybridMultilevel"/>
    <w:tmpl w:val="497EC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57">
    <w:abstractNumId w:val="2"/>
  </w:num>
  <w:num w:numId="2" w16cid:durableId="1015494146">
    <w:abstractNumId w:val="0"/>
  </w:num>
  <w:num w:numId="3" w16cid:durableId="131139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71"/>
    <w:rsid w:val="00051EDA"/>
    <w:rsid w:val="000B173D"/>
    <w:rsid w:val="000D6786"/>
    <w:rsid w:val="00112E92"/>
    <w:rsid w:val="001468EF"/>
    <w:rsid w:val="00150EF8"/>
    <w:rsid w:val="001707C0"/>
    <w:rsid w:val="00186316"/>
    <w:rsid w:val="001B0C10"/>
    <w:rsid w:val="001B591A"/>
    <w:rsid w:val="00235F48"/>
    <w:rsid w:val="0028383B"/>
    <w:rsid w:val="002B4A55"/>
    <w:rsid w:val="002C7CD0"/>
    <w:rsid w:val="002D3593"/>
    <w:rsid w:val="002D7A09"/>
    <w:rsid w:val="00326C71"/>
    <w:rsid w:val="00416189"/>
    <w:rsid w:val="00423755"/>
    <w:rsid w:val="00461864"/>
    <w:rsid w:val="004A6A1D"/>
    <w:rsid w:val="004C2BBB"/>
    <w:rsid w:val="00525886"/>
    <w:rsid w:val="005274C9"/>
    <w:rsid w:val="005A0CBC"/>
    <w:rsid w:val="005B2A37"/>
    <w:rsid w:val="005D5F9E"/>
    <w:rsid w:val="005F2440"/>
    <w:rsid w:val="006012E3"/>
    <w:rsid w:val="0065533E"/>
    <w:rsid w:val="006851E2"/>
    <w:rsid w:val="006E6BE0"/>
    <w:rsid w:val="0071037E"/>
    <w:rsid w:val="007614EB"/>
    <w:rsid w:val="007876F1"/>
    <w:rsid w:val="007969FF"/>
    <w:rsid w:val="007F1B6C"/>
    <w:rsid w:val="0080664A"/>
    <w:rsid w:val="008509C7"/>
    <w:rsid w:val="00860788"/>
    <w:rsid w:val="008A26B7"/>
    <w:rsid w:val="008C0F41"/>
    <w:rsid w:val="00921B34"/>
    <w:rsid w:val="0094167B"/>
    <w:rsid w:val="009D62E2"/>
    <w:rsid w:val="009E05ED"/>
    <w:rsid w:val="00A30B16"/>
    <w:rsid w:val="00AA5543"/>
    <w:rsid w:val="00BB1D88"/>
    <w:rsid w:val="00BF3475"/>
    <w:rsid w:val="00C17B32"/>
    <w:rsid w:val="00C46A21"/>
    <w:rsid w:val="00CB551A"/>
    <w:rsid w:val="00CF3128"/>
    <w:rsid w:val="00D24A13"/>
    <w:rsid w:val="00DA6037"/>
    <w:rsid w:val="00DB1E1C"/>
    <w:rsid w:val="00DC4285"/>
    <w:rsid w:val="00E64A7D"/>
    <w:rsid w:val="00E76B03"/>
    <w:rsid w:val="00EB0D24"/>
    <w:rsid w:val="00ED19E2"/>
    <w:rsid w:val="00ED26FC"/>
    <w:rsid w:val="00F1160B"/>
    <w:rsid w:val="00F3058A"/>
    <w:rsid w:val="00F958F5"/>
    <w:rsid w:val="00FC7E61"/>
    <w:rsid w:val="00FD6F7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15773"/>
  <w15:chartTrackingRefBased/>
  <w15:docId w15:val="{8F9A465C-73DB-4E1D-8C0E-D0F09F62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51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C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7CD0"/>
  </w:style>
  <w:style w:type="paragraph" w:styleId="Fuzeile">
    <w:name w:val="footer"/>
    <w:basedOn w:val="Standard"/>
    <w:link w:val="FuzeileZchn"/>
    <w:uiPriority w:val="99"/>
    <w:unhideWhenUsed/>
    <w:rsid w:val="002C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d\OneDrive\Dokumente\Benedikt\Pfadi\Vorlagen\Vorlage%203x3%20V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3x3 V1.dotx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Morschett</dc:creator>
  <cp:keywords/>
  <dc:description/>
  <cp:lastModifiedBy>Benedikt Morschett</cp:lastModifiedBy>
  <cp:revision>8</cp:revision>
  <dcterms:created xsi:type="dcterms:W3CDTF">2022-04-08T21:08:00Z</dcterms:created>
  <dcterms:modified xsi:type="dcterms:W3CDTF">2022-04-08T21:36:00Z</dcterms:modified>
</cp:coreProperties>
</file>